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2BCCF" w14:textId="77777777" w:rsidR="00165BAF" w:rsidRPr="009002B6" w:rsidRDefault="007529F8" w:rsidP="007529F8">
      <w:pPr>
        <w:pStyle w:val="ContactInfo"/>
        <w:jc w:val="center"/>
        <w:rPr>
          <w:b/>
          <w:bCs/>
          <w:sz w:val="32"/>
          <w:szCs w:val="32"/>
        </w:rPr>
      </w:pPr>
      <w:r w:rsidRPr="009002B6">
        <w:rPr>
          <w:b/>
          <w:bCs/>
          <w:sz w:val="32"/>
          <w:szCs w:val="32"/>
        </w:rPr>
        <w:t>OLEKSANDR SHCHEGOL</w:t>
      </w:r>
    </w:p>
    <w:p w14:paraId="7340D00F" w14:textId="77777777" w:rsidR="00165BAF" w:rsidRPr="007529F8" w:rsidRDefault="007529F8" w:rsidP="007529F8">
      <w:pPr>
        <w:pStyle w:val="ContactInfo"/>
        <w:jc w:val="center"/>
        <w:rPr>
          <w:sz w:val="22"/>
          <w:szCs w:val="22"/>
        </w:rPr>
      </w:pPr>
      <w:r w:rsidRPr="007529F8">
        <w:rPr>
          <w:sz w:val="22"/>
          <w:szCs w:val="22"/>
        </w:rPr>
        <w:t>(780) 803</w:t>
      </w:r>
      <w:r w:rsidR="001B0790">
        <w:rPr>
          <w:sz w:val="22"/>
          <w:szCs w:val="22"/>
        </w:rPr>
        <w:t xml:space="preserve"> - </w:t>
      </w:r>
      <w:r w:rsidRPr="007529F8">
        <w:rPr>
          <w:sz w:val="22"/>
          <w:szCs w:val="22"/>
        </w:rPr>
        <w:t>9324</w:t>
      </w:r>
    </w:p>
    <w:p w14:paraId="187ACDB5" w14:textId="2066957C" w:rsidR="007001D6" w:rsidRDefault="00171181" w:rsidP="007529F8">
      <w:pPr>
        <w:pStyle w:val="ContactInfo"/>
        <w:jc w:val="center"/>
        <w:rPr>
          <w:sz w:val="22"/>
          <w:szCs w:val="22"/>
        </w:rPr>
      </w:pPr>
      <w:r>
        <w:rPr>
          <w:sz w:val="22"/>
          <w:szCs w:val="22"/>
        </w:rPr>
        <w:t>o</w:t>
      </w:r>
      <w:r w:rsidR="007529F8" w:rsidRPr="007529F8">
        <w:rPr>
          <w:sz w:val="22"/>
          <w:szCs w:val="22"/>
        </w:rPr>
        <w:t>leksandr93@yahoo.ca</w:t>
      </w:r>
    </w:p>
    <w:p w14:paraId="69183048" w14:textId="7862BEF8" w:rsidR="009C1BE1" w:rsidRDefault="00C76C34" w:rsidP="007529F8">
      <w:pPr>
        <w:pStyle w:val="ContactInfo"/>
        <w:jc w:val="center"/>
        <w:rPr>
          <w:sz w:val="20"/>
          <w:szCs w:val="20"/>
        </w:rPr>
      </w:pPr>
      <w:r w:rsidRPr="00C76C34">
        <w:rPr>
          <w:b/>
          <w:bCs/>
          <w:sz w:val="22"/>
          <w:szCs w:val="22"/>
        </w:rPr>
        <w:t>LinkedIn</w:t>
      </w:r>
      <w:r w:rsidRPr="009C1BE1">
        <w:rPr>
          <w:b/>
          <w:bCs/>
          <w:sz w:val="28"/>
          <w:szCs w:val="28"/>
        </w:rPr>
        <w:t>:</w:t>
      </w:r>
      <w:r w:rsidRPr="009C1BE1">
        <w:rPr>
          <w:sz w:val="20"/>
          <w:szCs w:val="20"/>
        </w:rPr>
        <w:t xml:space="preserve"> </w:t>
      </w:r>
      <w:hyperlink r:id="rId7" w:history="1">
        <w:r w:rsidR="009C1BE1" w:rsidRPr="00B54F60">
          <w:rPr>
            <w:rStyle w:val="Hyperlink"/>
            <w:sz w:val="22"/>
            <w:szCs w:val="22"/>
          </w:rPr>
          <w:t>https://www.linkedin.com/in/oleksandrshchegol/</w:t>
        </w:r>
      </w:hyperlink>
    </w:p>
    <w:p w14:paraId="5C39166D" w14:textId="15111062" w:rsidR="00C76C34" w:rsidRPr="00C76C34" w:rsidRDefault="00C76C34" w:rsidP="007529F8">
      <w:pPr>
        <w:pStyle w:val="ContactInfo"/>
        <w:jc w:val="center"/>
        <w:rPr>
          <w:color w:val="000000" w:themeColor="text1"/>
          <w:sz w:val="22"/>
          <w:szCs w:val="22"/>
        </w:rPr>
      </w:pPr>
      <w:r w:rsidRPr="00C76C34">
        <w:rPr>
          <w:b/>
          <w:bCs/>
          <w:color w:val="000000" w:themeColor="text1"/>
          <w:sz w:val="22"/>
          <w:szCs w:val="22"/>
        </w:rPr>
        <w:t>Portfolio:</w:t>
      </w:r>
      <w:r>
        <w:rPr>
          <w:color w:val="000000" w:themeColor="text1"/>
          <w:sz w:val="22"/>
          <w:szCs w:val="22"/>
        </w:rPr>
        <w:t xml:space="preserve"> </w:t>
      </w:r>
      <w:hyperlink r:id="rId8" w:history="1">
        <w:r w:rsidR="009C1BE1" w:rsidRPr="009C1BE1">
          <w:rPr>
            <w:rStyle w:val="Hyperlink"/>
            <w:sz w:val="22"/>
            <w:szCs w:val="22"/>
          </w:rPr>
          <w:t>https://www.oshchegol-dev.com/</w:t>
        </w:r>
      </w:hyperlink>
    </w:p>
    <w:p w14:paraId="3A324EC7" w14:textId="77777777" w:rsidR="00165BAF" w:rsidRDefault="00000000" w:rsidP="00165BAF">
      <w:pPr>
        <w:pStyle w:val="Heading1"/>
      </w:pPr>
      <w:sdt>
        <w:sdtPr>
          <w:alias w:val="Summary:"/>
          <w:tag w:val="Summary:"/>
          <w:id w:val="-1062706221"/>
          <w:placeholder>
            <w:docPart w:val="5A5260A7D54F496BA48331B9FEFF6F20"/>
          </w:placeholder>
          <w:temporary/>
          <w:showingPlcHdr/>
          <w15:appearance w15:val="hidden"/>
        </w:sdtPr>
        <w:sdtContent>
          <w:r w:rsidR="00165BAF" w:rsidRPr="006C366F">
            <w:rPr>
              <w:b/>
              <w:sz w:val="22"/>
              <w:szCs w:val="22"/>
            </w:rPr>
            <w:t>Summary</w:t>
          </w:r>
        </w:sdtContent>
      </w:sdt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432" w:type="dxa"/>
          <w:right w:w="115" w:type="dxa"/>
        </w:tblCellMar>
        <w:tblLook w:val="0620" w:firstRow="1" w:lastRow="0" w:firstColumn="0" w:lastColumn="0" w:noHBand="1" w:noVBand="1"/>
        <w:tblDescription w:val="Layout table to enter summary"/>
      </w:tblPr>
      <w:tblGrid>
        <w:gridCol w:w="8640"/>
      </w:tblGrid>
      <w:tr w:rsidR="00033380" w14:paraId="55F9067B" w14:textId="77777777" w:rsidTr="005C0355">
        <w:tc>
          <w:tcPr>
            <w:tcW w:w="8640" w:type="dxa"/>
          </w:tcPr>
          <w:p w14:paraId="370500B6" w14:textId="191FAC0E" w:rsidR="00033380" w:rsidRPr="00356312" w:rsidRDefault="00356312" w:rsidP="00033380">
            <w:pPr>
              <w:rPr>
                <w:rFonts w:cstheme="minorHAnsi"/>
                <w:sz w:val="18"/>
                <w:szCs w:val="18"/>
              </w:rPr>
            </w:pPr>
            <w:r w:rsidRPr="00356312">
              <w:rPr>
                <w:rFonts w:cstheme="minorHAnsi"/>
                <w:sz w:val="18"/>
                <w:szCs w:val="18"/>
                <w:shd w:val="clear" w:color="auto" w:fill="FFFFFF"/>
              </w:rPr>
              <w:t>Software Developer with a high understanding of new technologies. Moreover, intelligent, and hard-working person that is always willing to learn something new, especially new technologies and development techniques. Supportive and dedicated team player that always ready to work and efficiently resolv</w:t>
            </w:r>
            <w:r w:rsidR="00310463">
              <w:rPr>
                <w:rFonts w:cstheme="minorHAnsi"/>
                <w:sz w:val="18"/>
                <w:szCs w:val="18"/>
                <w:shd w:val="clear" w:color="auto" w:fill="FFFFFF"/>
              </w:rPr>
              <w:t>e</w:t>
            </w:r>
            <w:r w:rsidRPr="00356312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 project issues.</w:t>
            </w:r>
          </w:p>
        </w:tc>
      </w:tr>
    </w:tbl>
    <w:p w14:paraId="6E4CE269" w14:textId="2ED2A118" w:rsidR="00033380" w:rsidRPr="009002B6" w:rsidRDefault="007529F8" w:rsidP="008640CC">
      <w:pPr>
        <w:pStyle w:val="Heading1"/>
        <w:rPr>
          <w:b/>
          <w:sz w:val="22"/>
          <w:szCs w:val="22"/>
        </w:rPr>
      </w:pPr>
      <w:r w:rsidRPr="009002B6">
        <w:rPr>
          <w:b/>
          <w:sz w:val="22"/>
          <w:szCs w:val="22"/>
        </w:rPr>
        <w:t>SKILL HIGHLIGHTS</w:t>
      </w:r>
    </w:p>
    <w:p w14:paraId="3134333A" w14:textId="76510A35" w:rsidR="006D3CC3" w:rsidRPr="006D3CC3" w:rsidRDefault="006D3CC3" w:rsidP="006D3CC3">
      <w:pPr>
        <w:ind w:left="792" w:hanging="360"/>
        <w:rPr>
          <w:b/>
          <w:bCs/>
        </w:rPr>
      </w:pPr>
      <w:r w:rsidRPr="006D3CC3">
        <w:rPr>
          <w:b/>
          <w:bCs/>
        </w:rPr>
        <w:t>Key Skills</w:t>
      </w:r>
    </w:p>
    <w:p w14:paraId="1696BE73" w14:textId="515A9E16" w:rsidR="00033380" w:rsidRDefault="008640CC" w:rsidP="00033380">
      <w:pPr>
        <w:pStyle w:val="ListParagraph"/>
      </w:pPr>
      <w:r>
        <w:t>C#, ASP.NET</w:t>
      </w:r>
      <w:r w:rsidR="006D3CC3">
        <w:t xml:space="preserve"> MVC</w:t>
      </w:r>
      <w:r>
        <w:t>, LINQ</w:t>
      </w:r>
      <w:r w:rsidR="00BA7DA5">
        <w:t>, Object Oriented Programming</w:t>
      </w:r>
      <w:r w:rsidR="005205B4">
        <w:t xml:space="preserve"> (OOP)</w:t>
      </w:r>
      <w:r w:rsidR="006D3CC3">
        <w:t>, ASP.NET Web</w:t>
      </w:r>
      <w:r w:rsidR="0074325B">
        <w:t xml:space="preserve"> </w:t>
      </w:r>
      <w:r w:rsidR="006D3CC3">
        <w:t>API.</w:t>
      </w:r>
    </w:p>
    <w:p w14:paraId="2FA7BEED" w14:textId="3B073183" w:rsidR="008640CC" w:rsidRDefault="008640CC" w:rsidP="00033380">
      <w:pPr>
        <w:pStyle w:val="ListParagraph"/>
      </w:pPr>
      <w:r>
        <w:t>HTML, CSS, JavaScript</w:t>
      </w:r>
      <w:r w:rsidR="007E1A9A">
        <w:t>, JSON</w:t>
      </w:r>
      <w:r w:rsidR="006D3CC3">
        <w:t>, jQuery</w:t>
      </w:r>
      <w:r w:rsidR="0093470E">
        <w:t>,</w:t>
      </w:r>
      <w:r w:rsidR="00A06E9E">
        <w:t xml:space="preserve"> Ajax,</w:t>
      </w:r>
      <w:r w:rsidR="0093470E">
        <w:t xml:space="preserve"> Bootstrap.</w:t>
      </w:r>
    </w:p>
    <w:p w14:paraId="23DCC63F" w14:textId="04D0C00A" w:rsidR="008640CC" w:rsidRPr="00116379" w:rsidRDefault="008640CC" w:rsidP="00033380">
      <w:pPr>
        <w:pStyle w:val="ListParagraph"/>
      </w:pPr>
      <w:r>
        <w:t>SQL</w:t>
      </w:r>
      <w:r w:rsidR="006D3CC3">
        <w:t>.</w:t>
      </w:r>
    </w:p>
    <w:p w14:paraId="3014EF43" w14:textId="50A70900" w:rsidR="00033380" w:rsidRDefault="008640CC" w:rsidP="00033380">
      <w:pPr>
        <w:pStyle w:val="ListParagraph"/>
      </w:pPr>
      <w:r w:rsidRPr="008D196E">
        <w:rPr>
          <w:b/>
          <w:bCs/>
          <w:i/>
          <w:iCs/>
        </w:rPr>
        <w:t>Familiar with:</w:t>
      </w:r>
      <w:r>
        <w:t xml:space="preserve"> PHP</w:t>
      </w:r>
      <w:r w:rsidR="00987D12">
        <w:t>,</w:t>
      </w:r>
      <w:r w:rsidR="00F86727">
        <w:t xml:space="preserve"> PhpMyAdmin,</w:t>
      </w:r>
      <w:r>
        <w:t xml:space="preserve"> Razor</w:t>
      </w:r>
      <w:r w:rsidR="007E1A9A">
        <w:t>,</w:t>
      </w:r>
      <w:r w:rsidR="004A1056">
        <w:t xml:space="preserve"> S</w:t>
      </w:r>
      <w:r w:rsidR="00475A02">
        <w:t>A</w:t>
      </w:r>
      <w:r w:rsidR="004A1056">
        <w:t>SS</w:t>
      </w:r>
      <w:r w:rsidR="000E3EFB">
        <w:t xml:space="preserve">, </w:t>
      </w:r>
      <w:r w:rsidR="006D3CC3">
        <w:t>MySQL, PL/SQL Oracle</w:t>
      </w:r>
      <w:r w:rsidR="00987D12">
        <w:t>, AWS Cloud Search</w:t>
      </w:r>
      <w:r w:rsidR="007B1430">
        <w:t>, React.</w:t>
      </w:r>
    </w:p>
    <w:p w14:paraId="2E2B9AA2" w14:textId="77777777" w:rsidR="00033380" w:rsidRDefault="00000000" w:rsidP="00033380">
      <w:pPr>
        <w:pStyle w:val="Heading2"/>
      </w:pPr>
      <w:sdt>
        <w:sdtPr>
          <w:alias w:val="Software:"/>
          <w:tag w:val="Software:"/>
          <w:id w:val="-169031688"/>
          <w:placeholder>
            <w:docPart w:val="7200BF4083FE48ABB35AB54C5A00F200"/>
          </w:placeholder>
          <w:temporary/>
          <w:showingPlcHdr/>
          <w15:appearance w15:val="hidden"/>
        </w:sdtPr>
        <w:sdtContent>
          <w:r w:rsidR="00033380">
            <w:t>Software</w:t>
          </w:r>
        </w:sdtContent>
      </w:sdt>
    </w:p>
    <w:p w14:paraId="4EEABDA6" w14:textId="7606C0DC" w:rsidR="00033380" w:rsidRDefault="008640CC" w:rsidP="008640CC">
      <w:pPr>
        <w:pStyle w:val="ListParagraph"/>
      </w:pPr>
      <w:r>
        <w:t>Microsoft SQL Server, Visual Studio,</w:t>
      </w:r>
      <w:r w:rsidR="00824693">
        <w:t xml:space="preserve"> Visual Studio Code</w:t>
      </w:r>
      <w:r w:rsidR="00A2254C">
        <w:t>, Postman.</w:t>
      </w:r>
    </w:p>
    <w:p w14:paraId="53897B27" w14:textId="122389A1" w:rsidR="00F86727" w:rsidRPr="00F86727" w:rsidRDefault="00F86727" w:rsidP="00F86727">
      <w:pPr>
        <w:ind w:left="432"/>
        <w:rPr>
          <w:b/>
          <w:bCs/>
        </w:rPr>
      </w:pPr>
      <w:r w:rsidRPr="00F86727">
        <w:rPr>
          <w:b/>
          <w:bCs/>
        </w:rPr>
        <w:t>Other Skills</w:t>
      </w:r>
    </w:p>
    <w:p w14:paraId="639E0968" w14:textId="19BEC11D" w:rsidR="00F86727" w:rsidRDefault="00F86727" w:rsidP="002A4E76">
      <w:pPr>
        <w:pStyle w:val="ListParagraph"/>
      </w:pPr>
      <w:r>
        <w:t>Software System Analysis, Use Case Diagrams, Sequence Diagrams</w:t>
      </w:r>
      <w:r w:rsidR="002B16CC">
        <w:t xml:space="preserve">, Jira, Bitbucket </w:t>
      </w:r>
      <w:r w:rsidR="006373EC">
        <w:t>SourceTree</w:t>
      </w:r>
      <w:r w:rsidR="002B16CC">
        <w:t>.</w:t>
      </w:r>
    </w:p>
    <w:p w14:paraId="1E7A623F" w14:textId="77777777" w:rsidR="00033380" w:rsidRPr="009002B6" w:rsidRDefault="007529F8" w:rsidP="00033380">
      <w:pPr>
        <w:pStyle w:val="Heading1"/>
        <w:rPr>
          <w:b/>
          <w:sz w:val="22"/>
          <w:szCs w:val="22"/>
        </w:rPr>
      </w:pPr>
      <w:r w:rsidRPr="009002B6">
        <w:rPr>
          <w:b/>
          <w:sz w:val="22"/>
          <w:szCs w:val="22"/>
        </w:rPr>
        <w:t xml:space="preserve">WORK </w:t>
      </w:r>
      <w:sdt>
        <w:sdtPr>
          <w:rPr>
            <w:b/>
            <w:sz w:val="22"/>
            <w:szCs w:val="22"/>
          </w:rPr>
          <w:alias w:val="Experience:"/>
          <w:tag w:val="Experience:"/>
          <w:id w:val="1922599604"/>
          <w:placeholder>
            <w:docPart w:val="E611FAE80C5F4224BCCBF0B630378CD6"/>
          </w:placeholder>
          <w:temporary/>
          <w:showingPlcHdr/>
          <w15:appearance w15:val="hidden"/>
        </w:sdtPr>
        <w:sdtContent>
          <w:r w:rsidR="00033380" w:rsidRPr="009002B6">
            <w:rPr>
              <w:b/>
              <w:sz w:val="22"/>
              <w:szCs w:val="22"/>
            </w:rPr>
            <w:t>Experience</w:t>
          </w:r>
        </w:sdtContent>
      </w:sdt>
    </w:p>
    <w:tbl>
      <w:tblPr>
        <w:tblW w:w="5000" w:type="pct"/>
        <w:tblLayout w:type="fixed"/>
        <w:tblCellMar>
          <w:left w:w="0" w:type="dxa"/>
          <w:right w:w="115" w:type="dxa"/>
        </w:tblCellMar>
        <w:tblLook w:val="0600" w:firstRow="0" w:lastRow="0" w:firstColumn="0" w:lastColumn="0" w:noHBand="1" w:noVBand="1"/>
        <w:tblDescription w:val="Layout table"/>
      </w:tblPr>
      <w:tblGrid>
        <w:gridCol w:w="6427"/>
        <w:gridCol w:w="2213"/>
      </w:tblGrid>
      <w:tr w:rsidR="00300698" w:rsidRPr="00DE7766" w14:paraId="57F150E3" w14:textId="77777777" w:rsidTr="005C0355">
        <w:trPr>
          <w:trHeight w:val="216"/>
        </w:trPr>
        <w:tc>
          <w:tcPr>
            <w:tcW w:w="6427" w:type="dxa"/>
          </w:tcPr>
          <w:p w14:paraId="609562A9" w14:textId="6A398737" w:rsidR="006B2D58" w:rsidRDefault="006B2D58" w:rsidP="007D5AB6">
            <w:pPr>
              <w:pStyle w:val="Heading2"/>
            </w:pPr>
            <w:r>
              <w:t>Implementation Development Lead</w:t>
            </w:r>
          </w:p>
          <w:p w14:paraId="2E1DEC8E" w14:textId="009D8504" w:rsidR="006B2D58" w:rsidRDefault="006B2D58" w:rsidP="006B2D58">
            <w:pPr>
              <w:rPr>
                <w:i/>
                <w:iCs/>
              </w:rPr>
            </w:pPr>
            <w:r>
              <w:t xml:space="preserve">        </w:t>
            </w:r>
            <w:r w:rsidRPr="006B2D58">
              <w:rPr>
                <w:i/>
                <w:iCs/>
              </w:rPr>
              <w:t>Catalis</w:t>
            </w:r>
          </w:p>
          <w:p w14:paraId="77DF18DE" w14:textId="28846EEB" w:rsidR="006B2D58" w:rsidRPr="006B2D58" w:rsidRDefault="006B2D58" w:rsidP="006B2D58">
            <w:pPr>
              <w:pStyle w:val="ListParagraph"/>
              <w:numPr>
                <w:ilvl w:val="0"/>
                <w:numId w:val="21"/>
              </w:numPr>
            </w:pPr>
            <w:r w:rsidRPr="006B2D58">
              <w:t>Collaborating with UI/UX designers, product managers, and quality assurance teams to ensure a cohesive and successful software development process</w:t>
            </w:r>
            <w:r>
              <w:t>.</w:t>
            </w:r>
          </w:p>
          <w:p w14:paraId="65718566" w14:textId="4C8CEE42" w:rsidR="006B2D58" w:rsidRPr="006B2D58" w:rsidRDefault="006B2D58" w:rsidP="006B2D58">
            <w:pPr>
              <w:pStyle w:val="ListParagraph"/>
              <w:numPr>
                <w:ilvl w:val="0"/>
                <w:numId w:val="21"/>
              </w:numPr>
            </w:pPr>
            <w:r w:rsidRPr="006B2D58">
              <w:t>Managing database migrations and data updates to accommodate evolving application requirements</w:t>
            </w:r>
            <w:r>
              <w:t>.</w:t>
            </w:r>
          </w:p>
          <w:p w14:paraId="66FB29DC" w14:textId="5A60F931" w:rsidR="006B2D58" w:rsidRDefault="006B2D58" w:rsidP="006B2D58">
            <w:pPr>
              <w:pStyle w:val="ListParagraph"/>
              <w:numPr>
                <w:ilvl w:val="0"/>
                <w:numId w:val="21"/>
              </w:numPr>
            </w:pPr>
            <w:r w:rsidRPr="006B2D58">
              <w:t>Ensuring that new features are integrated seamlessly with existing software components</w:t>
            </w:r>
            <w:r>
              <w:t>.</w:t>
            </w:r>
          </w:p>
          <w:p w14:paraId="34E0B287" w14:textId="46034004" w:rsidR="00A2254C" w:rsidRPr="006B2D58" w:rsidRDefault="00A2254C" w:rsidP="006B2D58">
            <w:pPr>
              <w:pStyle w:val="ListParagraph"/>
              <w:numPr>
                <w:ilvl w:val="0"/>
                <w:numId w:val="21"/>
              </w:numPr>
            </w:pPr>
            <w:r w:rsidRPr="00A2254C">
              <w:t>Implementing new and advanced features to enhance the software's capabilities, contributing to the continuous evolution of the product and its competitiveness in the market</w:t>
            </w:r>
            <w:r>
              <w:t>.</w:t>
            </w:r>
          </w:p>
          <w:p w14:paraId="77143D30" w14:textId="77777777" w:rsidR="006B2D58" w:rsidRPr="006B2D58" w:rsidRDefault="006B2D58" w:rsidP="006B2D58"/>
          <w:p w14:paraId="1627CDDF" w14:textId="6D2FDF46" w:rsidR="00290EE8" w:rsidRDefault="00290EE8" w:rsidP="007D5AB6">
            <w:pPr>
              <w:pStyle w:val="Heading2"/>
            </w:pPr>
            <w:r>
              <w:t>Junior Software Developer</w:t>
            </w:r>
          </w:p>
          <w:p w14:paraId="64160273" w14:textId="1FC3094B" w:rsidR="00290EE8" w:rsidRDefault="00290EE8" w:rsidP="00290EE8">
            <w:pPr>
              <w:rPr>
                <w:i/>
                <w:iCs/>
              </w:rPr>
            </w:pPr>
            <w:r>
              <w:t xml:space="preserve">        </w:t>
            </w:r>
            <w:r w:rsidRPr="00290EE8">
              <w:rPr>
                <w:i/>
                <w:iCs/>
              </w:rPr>
              <w:t>Munisight</w:t>
            </w:r>
          </w:p>
          <w:p w14:paraId="5AAC7396" w14:textId="7A2F23B5" w:rsidR="00290EE8" w:rsidRDefault="00290EE8" w:rsidP="00290EE8">
            <w:pPr>
              <w:pStyle w:val="ListParagraph"/>
              <w:numPr>
                <w:ilvl w:val="0"/>
                <w:numId w:val="20"/>
              </w:numPr>
            </w:pPr>
            <w:r>
              <w:t>Collaborated with senior developers to implement user interfaces.</w:t>
            </w:r>
          </w:p>
          <w:p w14:paraId="59FA80E1" w14:textId="2BF35A4B" w:rsidR="00290EE8" w:rsidRDefault="00290EE8" w:rsidP="00290EE8">
            <w:pPr>
              <w:pStyle w:val="ListParagraph"/>
              <w:numPr>
                <w:ilvl w:val="0"/>
                <w:numId w:val="20"/>
              </w:numPr>
            </w:pPr>
            <w:r>
              <w:t>Participated in code reviews to ensure code quality and adherence to coding standards.</w:t>
            </w:r>
          </w:p>
          <w:p w14:paraId="58453C96" w14:textId="3B948D9C" w:rsidR="00290EE8" w:rsidRDefault="00290EE8" w:rsidP="00290EE8">
            <w:pPr>
              <w:pStyle w:val="ListParagraph"/>
              <w:numPr>
                <w:ilvl w:val="0"/>
                <w:numId w:val="20"/>
              </w:numPr>
            </w:pPr>
            <w:r>
              <w:t>Worked closely with the QA team to address reported issues and deliver bug-free software</w:t>
            </w:r>
            <w:r w:rsidR="006B2D58">
              <w:t xml:space="preserve"> releases.</w:t>
            </w:r>
          </w:p>
          <w:p w14:paraId="7C6DD39B" w14:textId="77777777" w:rsidR="006B2D58" w:rsidRPr="00290EE8" w:rsidRDefault="006B2D58" w:rsidP="006B2D58"/>
          <w:p w14:paraId="5C8E7DA1" w14:textId="7FFFDF55" w:rsidR="008F1244" w:rsidRDefault="008F1244" w:rsidP="007D5AB6">
            <w:pPr>
              <w:pStyle w:val="Heading2"/>
            </w:pPr>
            <w:r>
              <w:t>Junior Software Developer</w:t>
            </w:r>
          </w:p>
          <w:p w14:paraId="2C586448" w14:textId="4DA29CA3" w:rsidR="008F1244" w:rsidRPr="00D51B06" w:rsidRDefault="008F1244" w:rsidP="008F1244">
            <w:pPr>
              <w:pStyle w:val="Location"/>
              <w:rPr>
                <w:i w:val="0"/>
              </w:rPr>
            </w:pPr>
            <w:r>
              <w:t>Truck Part Solutions Inc.</w:t>
            </w:r>
          </w:p>
          <w:p w14:paraId="234C7A67" w14:textId="41349795" w:rsidR="008F1244" w:rsidRDefault="00D27D2D" w:rsidP="008F1244">
            <w:pPr>
              <w:pStyle w:val="ListParagraph"/>
            </w:pPr>
            <w:r>
              <w:t xml:space="preserve">Developed full-stack </w:t>
            </w:r>
            <w:r w:rsidR="006373EC">
              <w:t xml:space="preserve">web </w:t>
            </w:r>
            <w:r>
              <w:t>applications</w:t>
            </w:r>
            <w:r w:rsidR="008C21B1">
              <w:t xml:space="preserve"> using ASP.NET MVC Entity Framework</w:t>
            </w:r>
            <w:r w:rsidR="00A024F9">
              <w:t>, jQuery, Bootstrap, and SQL.</w:t>
            </w:r>
          </w:p>
          <w:p w14:paraId="7BCB8054" w14:textId="298A65F9" w:rsidR="00300698" w:rsidRDefault="008F68F7" w:rsidP="0089422F">
            <w:pPr>
              <w:pStyle w:val="ListParagraph"/>
            </w:pPr>
            <w:r>
              <w:t>Designed</w:t>
            </w:r>
            <w:r w:rsidR="008C21B1">
              <w:t xml:space="preserve"> and created APIs with ASP.NET Web</w:t>
            </w:r>
            <w:r w:rsidR="004D5BF5">
              <w:t xml:space="preserve"> </w:t>
            </w:r>
            <w:r w:rsidR="008C21B1">
              <w:t xml:space="preserve">API for third-party </w:t>
            </w:r>
            <w:r w:rsidR="0089422F">
              <w:t>websites.</w:t>
            </w:r>
          </w:p>
          <w:p w14:paraId="317C870C" w14:textId="77777777" w:rsidR="0089422F" w:rsidRDefault="00837996" w:rsidP="0089422F">
            <w:pPr>
              <w:pStyle w:val="ListParagraph"/>
            </w:pPr>
            <w:r>
              <w:t>Maintained and optimized the current system.</w:t>
            </w:r>
          </w:p>
          <w:p w14:paraId="5B87F4C9" w14:textId="77777777" w:rsidR="00837996" w:rsidRDefault="007B1430" w:rsidP="0089422F">
            <w:pPr>
              <w:pStyle w:val="ListParagraph"/>
            </w:pPr>
            <w:r>
              <w:t>Planned and implemented new features into the current system using ASP.NET MVC, jQuery, and SQL.</w:t>
            </w:r>
          </w:p>
          <w:p w14:paraId="3A4C2C94" w14:textId="77777777" w:rsidR="007B1430" w:rsidRDefault="0077787D" w:rsidP="0089422F">
            <w:pPr>
              <w:pStyle w:val="ListParagraph"/>
            </w:pPr>
            <w:r>
              <w:t>Managed and updated databases as necessary.</w:t>
            </w:r>
          </w:p>
          <w:p w14:paraId="26E9ADC6" w14:textId="249F028D" w:rsidR="0077787D" w:rsidRDefault="007F29B5" w:rsidP="0089422F">
            <w:pPr>
              <w:pStyle w:val="ListParagraph"/>
            </w:pPr>
            <w:r>
              <w:t>Worked closely with a team of developers and interacted with</w:t>
            </w:r>
            <w:r w:rsidR="002338A7">
              <w:t xml:space="preserve"> the</w:t>
            </w:r>
            <w:r>
              <w:t xml:space="preserve"> product manager to meet client’s needs.</w:t>
            </w:r>
          </w:p>
          <w:p w14:paraId="51CB926D" w14:textId="77777777" w:rsidR="00356312" w:rsidRDefault="00356312" w:rsidP="0089422F">
            <w:pPr>
              <w:pStyle w:val="ListParagraph"/>
            </w:pPr>
            <w:r>
              <w:t>Provided technical advice and assist</w:t>
            </w:r>
            <w:r w:rsidR="004E3063">
              <w:t>ance</w:t>
            </w:r>
            <w:r>
              <w:t xml:space="preserve"> in solving programming problems.</w:t>
            </w:r>
          </w:p>
          <w:p w14:paraId="5817D5AA" w14:textId="28F2A710" w:rsidR="00290EE8" w:rsidRPr="00DE7766" w:rsidRDefault="00006CB0" w:rsidP="00290EE8">
            <w:pPr>
              <w:pStyle w:val="ListParagraph"/>
            </w:pPr>
            <w:r>
              <w:t>Performed quality reviews and tests of the new code.</w:t>
            </w:r>
          </w:p>
        </w:tc>
        <w:tc>
          <w:tcPr>
            <w:tcW w:w="2213" w:type="dxa"/>
          </w:tcPr>
          <w:p w14:paraId="4213ADFD" w14:textId="77777777" w:rsidR="00290EE8" w:rsidRDefault="00290EE8" w:rsidP="006B2D58">
            <w:pPr>
              <w:pStyle w:val="Dates"/>
              <w:jc w:val="left"/>
            </w:pPr>
          </w:p>
          <w:p w14:paraId="5E334F15" w14:textId="7A03218E" w:rsidR="006B2D58" w:rsidRDefault="006B2D58" w:rsidP="006B2D58">
            <w:pPr>
              <w:pStyle w:val="Dates"/>
            </w:pPr>
            <w:r>
              <w:t>Aug</w:t>
            </w:r>
            <w:r>
              <w:t>. 202</w:t>
            </w:r>
            <w:r>
              <w:t>2</w:t>
            </w:r>
            <w:r>
              <w:t xml:space="preserve"> – </w:t>
            </w:r>
            <w:r>
              <w:t>Present</w:t>
            </w:r>
          </w:p>
          <w:p w14:paraId="600991AC" w14:textId="77777777" w:rsidR="006B2D58" w:rsidRDefault="006B2D58" w:rsidP="006B2D58">
            <w:pPr>
              <w:pStyle w:val="Dates"/>
            </w:pPr>
          </w:p>
          <w:p w14:paraId="5E5F4D8F" w14:textId="77777777" w:rsidR="006B2D58" w:rsidRDefault="006B2D58" w:rsidP="006B2D58">
            <w:pPr>
              <w:pStyle w:val="Dates"/>
            </w:pPr>
          </w:p>
          <w:p w14:paraId="480FA3D0" w14:textId="77777777" w:rsidR="006B2D58" w:rsidRDefault="006B2D58" w:rsidP="006B2D58">
            <w:pPr>
              <w:pStyle w:val="Dates"/>
            </w:pPr>
          </w:p>
          <w:p w14:paraId="41F71040" w14:textId="77777777" w:rsidR="006B2D58" w:rsidRDefault="006B2D58" w:rsidP="006B2D58">
            <w:pPr>
              <w:pStyle w:val="Dates"/>
            </w:pPr>
          </w:p>
          <w:p w14:paraId="68F9BED4" w14:textId="77777777" w:rsidR="006B2D58" w:rsidRDefault="006B2D58" w:rsidP="006B2D58">
            <w:pPr>
              <w:pStyle w:val="Dates"/>
            </w:pPr>
          </w:p>
          <w:p w14:paraId="2A21CC7F" w14:textId="77777777" w:rsidR="006B2D58" w:rsidRDefault="006B2D58" w:rsidP="006B2D58">
            <w:pPr>
              <w:pStyle w:val="Dates"/>
            </w:pPr>
          </w:p>
          <w:p w14:paraId="6DBC8CB4" w14:textId="77777777" w:rsidR="006B2D58" w:rsidRDefault="006B2D58" w:rsidP="006B2D58">
            <w:pPr>
              <w:pStyle w:val="Dates"/>
            </w:pPr>
          </w:p>
          <w:p w14:paraId="6D29F2F3" w14:textId="77777777" w:rsidR="006B2D58" w:rsidRDefault="006B2D58" w:rsidP="006B2D58">
            <w:pPr>
              <w:pStyle w:val="Dates"/>
              <w:jc w:val="left"/>
            </w:pPr>
          </w:p>
          <w:p w14:paraId="6B2B456D" w14:textId="77777777" w:rsidR="00A2254C" w:rsidRDefault="00A2254C" w:rsidP="006B2D58">
            <w:pPr>
              <w:pStyle w:val="Dates"/>
            </w:pPr>
          </w:p>
          <w:p w14:paraId="5FE5E908" w14:textId="77777777" w:rsidR="00A2254C" w:rsidRDefault="00A2254C" w:rsidP="006B2D58">
            <w:pPr>
              <w:pStyle w:val="Dates"/>
            </w:pPr>
          </w:p>
          <w:p w14:paraId="64E6AA15" w14:textId="76135D0E" w:rsidR="006B2D58" w:rsidRDefault="006B2D58" w:rsidP="006B2D58">
            <w:pPr>
              <w:pStyle w:val="Dates"/>
            </w:pPr>
            <w:r>
              <w:t>Dec</w:t>
            </w:r>
            <w:r>
              <w:t>. 202</w:t>
            </w:r>
            <w:r>
              <w:t>1</w:t>
            </w:r>
            <w:r>
              <w:t xml:space="preserve"> – </w:t>
            </w:r>
            <w:r>
              <w:t>Aug</w:t>
            </w:r>
            <w:r>
              <w:t>. 202</w:t>
            </w:r>
            <w:r>
              <w:t>2</w:t>
            </w:r>
          </w:p>
          <w:p w14:paraId="066F09A3" w14:textId="77777777" w:rsidR="00290EE8" w:rsidRDefault="00290EE8" w:rsidP="007D5AB6">
            <w:pPr>
              <w:pStyle w:val="Dates"/>
            </w:pPr>
          </w:p>
          <w:p w14:paraId="53802C7F" w14:textId="77777777" w:rsidR="00290EE8" w:rsidRDefault="00290EE8" w:rsidP="007D5AB6">
            <w:pPr>
              <w:pStyle w:val="Dates"/>
            </w:pPr>
          </w:p>
          <w:p w14:paraId="35A1CD9D" w14:textId="77777777" w:rsidR="00290EE8" w:rsidRDefault="00290EE8" w:rsidP="007D5AB6">
            <w:pPr>
              <w:pStyle w:val="Dates"/>
            </w:pPr>
          </w:p>
          <w:p w14:paraId="5FAF4790" w14:textId="77777777" w:rsidR="00290EE8" w:rsidRDefault="00290EE8" w:rsidP="007D5AB6">
            <w:pPr>
              <w:pStyle w:val="Dates"/>
            </w:pPr>
          </w:p>
          <w:p w14:paraId="617C8697" w14:textId="77777777" w:rsidR="006B2D58" w:rsidRDefault="006B2D58" w:rsidP="006B2D58">
            <w:pPr>
              <w:pStyle w:val="Dates"/>
              <w:jc w:val="left"/>
            </w:pPr>
          </w:p>
          <w:p w14:paraId="75F90488" w14:textId="77777777" w:rsidR="006B2D58" w:rsidRDefault="006B2D58" w:rsidP="007D5AB6">
            <w:pPr>
              <w:pStyle w:val="Dates"/>
            </w:pPr>
          </w:p>
          <w:p w14:paraId="0C4291A0" w14:textId="77777777" w:rsidR="006B2D58" w:rsidRDefault="006B2D58" w:rsidP="007D5AB6">
            <w:pPr>
              <w:pStyle w:val="Dates"/>
            </w:pPr>
          </w:p>
          <w:p w14:paraId="0A44F3AB" w14:textId="77777777" w:rsidR="00A2254C" w:rsidRDefault="00A2254C" w:rsidP="007D5AB6">
            <w:pPr>
              <w:pStyle w:val="Dates"/>
            </w:pPr>
          </w:p>
          <w:p w14:paraId="33676E4E" w14:textId="05BBA210" w:rsidR="008F1244" w:rsidRDefault="008F1244" w:rsidP="007D5AB6">
            <w:pPr>
              <w:pStyle w:val="Dates"/>
            </w:pPr>
            <w:r>
              <w:t>Jul. 2020 – Sep. 2021</w:t>
            </w:r>
          </w:p>
          <w:p w14:paraId="631B820D" w14:textId="77777777" w:rsidR="008F1244" w:rsidRDefault="008F1244" w:rsidP="007D5AB6">
            <w:pPr>
              <w:pStyle w:val="Dates"/>
            </w:pPr>
          </w:p>
          <w:p w14:paraId="2EC253CE" w14:textId="77777777" w:rsidR="008F1244" w:rsidRDefault="008F1244" w:rsidP="007D5AB6">
            <w:pPr>
              <w:pStyle w:val="Dates"/>
            </w:pPr>
          </w:p>
          <w:p w14:paraId="103038AC" w14:textId="77777777" w:rsidR="008F1244" w:rsidRDefault="008F1244" w:rsidP="007D5AB6">
            <w:pPr>
              <w:pStyle w:val="Dates"/>
            </w:pPr>
          </w:p>
          <w:p w14:paraId="256CBF3D" w14:textId="6AA489F2" w:rsidR="00300698" w:rsidRPr="00DE7766" w:rsidRDefault="00300698" w:rsidP="0089422F">
            <w:pPr>
              <w:pStyle w:val="Dates"/>
              <w:jc w:val="left"/>
            </w:pPr>
          </w:p>
        </w:tc>
      </w:tr>
    </w:tbl>
    <w:p w14:paraId="4908C96D" w14:textId="14531DB0" w:rsidR="00D51B06" w:rsidRDefault="00D51B06" w:rsidP="0089422F"/>
    <w:tbl>
      <w:tblPr>
        <w:tblW w:w="5055" w:type="pct"/>
        <w:tblLayout w:type="fixed"/>
        <w:tblCellMar>
          <w:left w:w="0" w:type="dxa"/>
          <w:right w:w="115" w:type="dxa"/>
        </w:tblCellMar>
        <w:tblLook w:val="0600" w:firstRow="0" w:lastRow="0" w:firstColumn="0" w:lastColumn="0" w:noHBand="1" w:noVBand="1"/>
        <w:tblDescription w:val="Layout table"/>
      </w:tblPr>
      <w:tblGrid>
        <w:gridCol w:w="6498"/>
        <w:gridCol w:w="2237"/>
      </w:tblGrid>
      <w:tr w:rsidR="00300698" w:rsidRPr="00DE7766" w14:paraId="0381E7F1" w14:textId="77777777" w:rsidTr="00D51B06">
        <w:trPr>
          <w:trHeight w:val="382"/>
        </w:trPr>
        <w:tc>
          <w:tcPr>
            <w:tcW w:w="6498" w:type="dxa"/>
          </w:tcPr>
          <w:p w14:paraId="2B2C911F" w14:textId="322A8653" w:rsidR="00300698" w:rsidRPr="00DE7766" w:rsidRDefault="00300698" w:rsidP="00356312">
            <w:pPr>
              <w:pStyle w:val="Heading2"/>
              <w:ind w:left="0"/>
            </w:pPr>
          </w:p>
        </w:tc>
        <w:tc>
          <w:tcPr>
            <w:tcW w:w="2237" w:type="dxa"/>
          </w:tcPr>
          <w:p w14:paraId="67C82009" w14:textId="6760501F" w:rsidR="00300698" w:rsidRPr="00DE7766" w:rsidRDefault="00300698" w:rsidP="00356312">
            <w:pPr>
              <w:pStyle w:val="Dates"/>
              <w:jc w:val="left"/>
            </w:pPr>
          </w:p>
        </w:tc>
      </w:tr>
    </w:tbl>
    <w:p w14:paraId="56911600" w14:textId="77777777" w:rsidR="00316A1C" w:rsidRDefault="00316A1C" w:rsidP="00290EE8"/>
    <w:p w14:paraId="28DE6485" w14:textId="77777777" w:rsidR="00300698" w:rsidRDefault="00000000" w:rsidP="00300698">
      <w:pPr>
        <w:pStyle w:val="Heading1"/>
      </w:pPr>
      <w:sdt>
        <w:sdtPr>
          <w:alias w:val="Education:"/>
          <w:tag w:val="Education:"/>
          <w:id w:val="1516970808"/>
          <w:placeholder>
            <w:docPart w:val="E11708A7609149A5B0C888E6150E1497"/>
          </w:placeholder>
          <w:temporary/>
          <w:showingPlcHdr/>
          <w15:appearance w15:val="hidden"/>
        </w:sdtPr>
        <w:sdtContent>
          <w:r w:rsidR="00300698" w:rsidRPr="009002B6">
            <w:rPr>
              <w:b/>
              <w:sz w:val="22"/>
              <w:szCs w:val="22"/>
            </w:rPr>
            <w:t>Education</w:t>
          </w:r>
        </w:sdtContent>
      </w:sdt>
    </w:p>
    <w:tbl>
      <w:tblPr>
        <w:tblW w:w="5000" w:type="pct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Layout table"/>
      </w:tblPr>
      <w:tblGrid>
        <w:gridCol w:w="6485"/>
        <w:gridCol w:w="2155"/>
      </w:tblGrid>
      <w:tr w:rsidR="00300698" w:rsidRPr="00DE7766" w14:paraId="7225CB84" w14:textId="77777777" w:rsidTr="005C0355">
        <w:trPr>
          <w:trHeight w:val="216"/>
        </w:trPr>
        <w:tc>
          <w:tcPr>
            <w:tcW w:w="6485" w:type="dxa"/>
          </w:tcPr>
          <w:p w14:paraId="2B32FEC8" w14:textId="77777777" w:rsidR="004D1EB9" w:rsidRDefault="004D1EB9" w:rsidP="004D1EB9">
            <w:pPr>
              <w:pStyle w:val="Heading2"/>
            </w:pPr>
            <w:r>
              <w:t>Northern Alberta Institute of Technology</w:t>
            </w:r>
          </w:p>
          <w:p w14:paraId="1143B36E" w14:textId="068990BF" w:rsidR="004D1EB9" w:rsidRPr="00032543" w:rsidRDefault="004D1EB9" w:rsidP="004D1EB9">
            <w:pPr>
              <w:pStyle w:val="Location"/>
            </w:pPr>
            <w:r>
              <w:t xml:space="preserve">Bachelor of Applied Information Systems Technology – </w:t>
            </w:r>
            <w:r w:rsidR="00B900D5">
              <w:t>(</w:t>
            </w:r>
            <w:r>
              <w:t>Information Systems</w:t>
            </w:r>
            <w:r w:rsidR="00B900D5">
              <w:t>)</w:t>
            </w:r>
          </w:p>
          <w:p w14:paraId="597D0A34" w14:textId="77777777" w:rsidR="004D1EB9" w:rsidRDefault="004D1EB9" w:rsidP="004D1EB9">
            <w:pPr>
              <w:pStyle w:val="Location"/>
            </w:pPr>
            <w:r>
              <w:t>Edmonton, Alberta</w:t>
            </w:r>
          </w:p>
          <w:p w14:paraId="6895796C" w14:textId="2D5C1FC7" w:rsidR="004D1EB9" w:rsidRDefault="004D1EB9" w:rsidP="004D1EB9">
            <w:pPr>
              <w:pStyle w:val="ListParagraph"/>
            </w:pPr>
            <w:r>
              <w:t>Degree</w:t>
            </w:r>
          </w:p>
          <w:p w14:paraId="22085E67" w14:textId="4CBBCDEF" w:rsidR="00290EE8" w:rsidRDefault="00290EE8" w:rsidP="004D1EB9">
            <w:pPr>
              <w:pStyle w:val="ListParagraph"/>
            </w:pPr>
            <w:r>
              <w:t>GPA: 3.936/4</w:t>
            </w:r>
          </w:p>
          <w:p w14:paraId="76C2FB1C" w14:textId="4F541AD0" w:rsidR="00300698" w:rsidRDefault="008C6139" w:rsidP="007D5AB6">
            <w:pPr>
              <w:pStyle w:val="Heading2"/>
            </w:pPr>
            <w:r>
              <w:t>Northern Alberta Institute of Technology</w:t>
            </w:r>
          </w:p>
          <w:p w14:paraId="0D008ED2" w14:textId="0E474655" w:rsidR="00EB3D80" w:rsidRPr="00032543" w:rsidRDefault="00EB3D80" w:rsidP="00AA1ACB">
            <w:pPr>
              <w:pStyle w:val="Location"/>
            </w:pPr>
            <w:r w:rsidRPr="00032543">
              <w:t>Digital Media and IT – (Computer Software Development)</w:t>
            </w:r>
          </w:p>
          <w:p w14:paraId="5F61D1C4" w14:textId="64DC9EB8" w:rsidR="00EB3D80" w:rsidRDefault="00EB3D80" w:rsidP="00AA1ACB">
            <w:pPr>
              <w:pStyle w:val="Location"/>
            </w:pPr>
            <w:r>
              <w:t>Edmonton, Alberta</w:t>
            </w:r>
          </w:p>
          <w:p w14:paraId="71EDBEF4" w14:textId="7B8A82F9" w:rsidR="009002B6" w:rsidRDefault="008C6139" w:rsidP="009002B6">
            <w:pPr>
              <w:pStyle w:val="ListParagraph"/>
            </w:pPr>
            <w:r>
              <w:t>Diploma</w:t>
            </w:r>
          </w:p>
          <w:p w14:paraId="735AC692" w14:textId="15619657" w:rsidR="009002B6" w:rsidRPr="00AA1ACB" w:rsidRDefault="009002B6" w:rsidP="009002B6">
            <w:pPr>
              <w:pStyle w:val="ListParagraph"/>
            </w:pPr>
            <w:r>
              <w:t>GPA</w:t>
            </w:r>
            <w:r w:rsidR="00672CC6">
              <w:t>:</w:t>
            </w:r>
            <w:r>
              <w:t xml:space="preserve"> 3.</w:t>
            </w:r>
            <w:r w:rsidR="001D625D">
              <w:t>6</w:t>
            </w:r>
            <w:r w:rsidR="00672CC6">
              <w:t>/4</w:t>
            </w:r>
          </w:p>
        </w:tc>
        <w:tc>
          <w:tcPr>
            <w:tcW w:w="2155" w:type="dxa"/>
          </w:tcPr>
          <w:p w14:paraId="069C82CC" w14:textId="2D773644" w:rsidR="004D1EB9" w:rsidRDefault="004D1EB9" w:rsidP="004D1EB9">
            <w:pPr>
              <w:pStyle w:val="Dates"/>
            </w:pPr>
            <w:r>
              <w:t>Sep. 2020 – Present</w:t>
            </w:r>
          </w:p>
          <w:p w14:paraId="20BBF1C1" w14:textId="77777777" w:rsidR="004D1EB9" w:rsidRDefault="004D1EB9" w:rsidP="006962EF">
            <w:pPr>
              <w:pStyle w:val="Dates"/>
            </w:pPr>
          </w:p>
          <w:p w14:paraId="5F200272" w14:textId="77777777" w:rsidR="004D1EB9" w:rsidRDefault="004D1EB9" w:rsidP="006962EF">
            <w:pPr>
              <w:pStyle w:val="Dates"/>
            </w:pPr>
          </w:p>
          <w:p w14:paraId="371CA701" w14:textId="77777777" w:rsidR="004D1EB9" w:rsidRDefault="004D1EB9" w:rsidP="006962EF">
            <w:pPr>
              <w:pStyle w:val="Dates"/>
            </w:pPr>
          </w:p>
          <w:p w14:paraId="48EA0468" w14:textId="77777777" w:rsidR="004D1EB9" w:rsidRDefault="004D1EB9" w:rsidP="006962EF">
            <w:pPr>
              <w:pStyle w:val="Dates"/>
            </w:pPr>
          </w:p>
          <w:p w14:paraId="49C6AE1A" w14:textId="528EBCB3" w:rsidR="00300698" w:rsidRDefault="00F86727" w:rsidP="006962EF">
            <w:pPr>
              <w:pStyle w:val="Dates"/>
            </w:pPr>
            <w:r>
              <w:t>Sep. 2017</w:t>
            </w:r>
            <w:r w:rsidR="009002B6">
              <w:t xml:space="preserve"> </w:t>
            </w:r>
            <w:r w:rsidR="001D625D">
              <w:t>–</w:t>
            </w:r>
            <w:r>
              <w:t xml:space="preserve"> </w:t>
            </w:r>
            <w:r w:rsidR="001D625D">
              <w:t>Apr. 2020</w:t>
            </w:r>
          </w:p>
          <w:p w14:paraId="7C80BED4" w14:textId="00DEE902" w:rsidR="000A33DD" w:rsidRPr="006962EF" w:rsidRDefault="000A33DD" w:rsidP="006962EF">
            <w:pPr>
              <w:pStyle w:val="Dates"/>
            </w:pPr>
          </w:p>
        </w:tc>
      </w:tr>
    </w:tbl>
    <w:p w14:paraId="2EFD7493" w14:textId="466A1D87" w:rsidR="00300698" w:rsidRDefault="00300698" w:rsidP="009002B6"/>
    <w:p w14:paraId="6FFB8D3F" w14:textId="77777777" w:rsidR="00316A1C" w:rsidRPr="00DE7766" w:rsidRDefault="00316A1C" w:rsidP="009002B6"/>
    <w:sectPr w:rsidR="00316A1C" w:rsidRPr="00DE7766" w:rsidSect="00165BAF">
      <w:headerReference w:type="default" r:id="rId9"/>
      <w:pgSz w:w="12240" w:h="15840"/>
      <w:pgMar w:top="1440" w:right="180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4C6CB" w14:textId="77777777" w:rsidR="00C90C79" w:rsidRDefault="00C90C79" w:rsidP="00580C51">
      <w:pPr>
        <w:spacing w:before="0" w:after="0" w:line="240" w:lineRule="auto"/>
      </w:pPr>
      <w:r>
        <w:separator/>
      </w:r>
    </w:p>
  </w:endnote>
  <w:endnote w:type="continuationSeparator" w:id="0">
    <w:p w14:paraId="06D7F770" w14:textId="77777777" w:rsidR="00C90C79" w:rsidRDefault="00C90C79" w:rsidP="00580C5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D6FD0" w14:textId="77777777" w:rsidR="00C90C79" w:rsidRDefault="00C90C79" w:rsidP="00580C51">
      <w:pPr>
        <w:spacing w:before="0" w:after="0" w:line="240" w:lineRule="auto"/>
      </w:pPr>
      <w:r>
        <w:separator/>
      </w:r>
    </w:p>
  </w:footnote>
  <w:footnote w:type="continuationSeparator" w:id="0">
    <w:p w14:paraId="77857D7C" w14:textId="77777777" w:rsidR="00C90C79" w:rsidRDefault="00C90C79" w:rsidP="00580C5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2AFFE" w14:textId="77777777" w:rsidR="00316A1C" w:rsidRPr="00316A1C" w:rsidRDefault="00316A1C" w:rsidP="00316A1C">
    <w:pPr>
      <w:pStyle w:val="Header"/>
      <w:jc w:val="center"/>
      <w:rPr>
        <w:sz w:val="22"/>
        <w:szCs w:val="22"/>
      </w:rPr>
    </w:pPr>
    <w:r w:rsidRPr="00316A1C">
      <w:rPr>
        <w:b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62E11BF1" wp14:editId="70F9E615">
          <wp:simplePos x="0" y="0"/>
          <wp:positionH relativeFrom="margin">
            <wp:align>center</wp:align>
          </wp:positionH>
          <wp:positionV relativeFrom="topMargin">
            <wp:posOffset>135255</wp:posOffset>
          </wp:positionV>
          <wp:extent cx="783590" cy="447675"/>
          <wp:effectExtent l="0" t="0" r="0" b="9525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9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16A1C">
      <w:rPr>
        <w:rFonts w:ascii="Bahnschrift" w:hAnsi="Bahnschrift"/>
        <w:b/>
        <w:sz w:val="22"/>
        <w:szCs w:val="22"/>
      </w:rPr>
      <w:t xml:space="preserve">Oleksandr </w:t>
    </w:r>
    <w:proofErr w:type="spellStart"/>
    <w:r w:rsidRPr="00316A1C">
      <w:rPr>
        <w:rFonts w:ascii="Bahnschrift" w:hAnsi="Bahnschrift"/>
        <w:b/>
        <w:sz w:val="22"/>
        <w:szCs w:val="22"/>
      </w:rPr>
      <w:t>Shchegol</w:t>
    </w:r>
    <w:proofErr w:type="spellEnd"/>
  </w:p>
  <w:p w14:paraId="15366583" w14:textId="5C622601" w:rsidR="00316A1C" w:rsidRPr="00316A1C" w:rsidRDefault="00316A1C" w:rsidP="00316A1C">
    <w:pPr>
      <w:pStyle w:val="Header"/>
      <w:jc w:val="center"/>
      <w:rPr>
        <w:sz w:val="22"/>
        <w:szCs w:val="22"/>
      </w:rPr>
    </w:pPr>
    <w:r w:rsidRPr="00316A1C">
      <w:rPr>
        <w:rFonts w:ascii="Bahnschrift" w:hAnsi="Bahnschrift"/>
        <w:sz w:val="22"/>
        <w:szCs w:val="22"/>
      </w:rPr>
      <w:t>Software Developer</w:t>
    </w:r>
  </w:p>
  <w:p w14:paraId="576F3ADA" w14:textId="77777777" w:rsidR="00316A1C" w:rsidRDefault="00316A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8328AA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7C604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198AB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842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690D5C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56EE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9A7D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AEF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76D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D486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2543B9"/>
    <w:multiLevelType w:val="hybridMultilevel"/>
    <w:tmpl w:val="B4E41328"/>
    <w:lvl w:ilvl="0" w:tplc="6DF2384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15AB6A4E"/>
    <w:multiLevelType w:val="hybridMultilevel"/>
    <w:tmpl w:val="DC14A70E"/>
    <w:lvl w:ilvl="0" w:tplc="6DF2384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1782044F"/>
    <w:multiLevelType w:val="hybridMultilevel"/>
    <w:tmpl w:val="FA7C1A52"/>
    <w:lvl w:ilvl="0" w:tplc="10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3" w15:restartNumberingAfterBreak="0">
    <w:nsid w:val="1EAB4CC5"/>
    <w:multiLevelType w:val="hybridMultilevel"/>
    <w:tmpl w:val="E33C12EA"/>
    <w:lvl w:ilvl="0" w:tplc="10E69C7A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4416E5"/>
    <w:multiLevelType w:val="hybridMultilevel"/>
    <w:tmpl w:val="22BCDA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2B5DD0"/>
    <w:multiLevelType w:val="hybridMultilevel"/>
    <w:tmpl w:val="6EE8404C"/>
    <w:lvl w:ilvl="0" w:tplc="204EB21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 w:tplc="7FC4106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B75600"/>
    <w:multiLevelType w:val="singleLevel"/>
    <w:tmpl w:val="EBBC44FA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17" w15:restartNumberingAfterBreak="0">
    <w:nsid w:val="7714190B"/>
    <w:multiLevelType w:val="hybridMultilevel"/>
    <w:tmpl w:val="DFDED554"/>
    <w:lvl w:ilvl="0" w:tplc="8BAA88BE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cs="Times New Roman" w:hint="default"/>
      </w:rPr>
    </w:lvl>
  </w:abstractNum>
  <w:abstractNum w:abstractNumId="18" w15:restartNumberingAfterBreak="0">
    <w:nsid w:val="7A556796"/>
    <w:multiLevelType w:val="hybridMultilevel"/>
    <w:tmpl w:val="6E1A6226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7CDE2B48"/>
    <w:multiLevelType w:val="hybridMultilevel"/>
    <w:tmpl w:val="33BAB884"/>
    <w:lvl w:ilvl="0" w:tplc="2014ED5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642692"/>
    <w:multiLevelType w:val="hybridMultilevel"/>
    <w:tmpl w:val="E8FEE684"/>
    <w:lvl w:ilvl="0" w:tplc="40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 w16cid:durableId="581643162">
    <w:abstractNumId w:val="17"/>
  </w:num>
  <w:num w:numId="2" w16cid:durableId="714045812">
    <w:abstractNumId w:val="14"/>
  </w:num>
  <w:num w:numId="3" w16cid:durableId="251203840">
    <w:abstractNumId w:val="10"/>
  </w:num>
  <w:num w:numId="4" w16cid:durableId="348140018">
    <w:abstractNumId w:val="11"/>
  </w:num>
  <w:num w:numId="5" w16cid:durableId="798719798">
    <w:abstractNumId w:val="13"/>
  </w:num>
  <w:num w:numId="6" w16cid:durableId="1386488460">
    <w:abstractNumId w:val="16"/>
  </w:num>
  <w:num w:numId="7" w16cid:durableId="518936059">
    <w:abstractNumId w:val="15"/>
  </w:num>
  <w:num w:numId="8" w16cid:durableId="395324438">
    <w:abstractNumId w:val="9"/>
  </w:num>
  <w:num w:numId="9" w16cid:durableId="841240853">
    <w:abstractNumId w:val="7"/>
  </w:num>
  <w:num w:numId="10" w16cid:durableId="1772163815">
    <w:abstractNumId w:val="6"/>
  </w:num>
  <w:num w:numId="11" w16cid:durableId="349378119">
    <w:abstractNumId w:val="5"/>
  </w:num>
  <w:num w:numId="12" w16cid:durableId="2049182133">
    <w:abstractNumId w:val="4"/>
  </w:num>
  <w:num w:numId="13" w16cid:durableId="1476412793">
    <w:abstractNumId w:val="8"/>
  </w:num>
  <w:num w:numId="14" w16cid:durableId="1148210371">
    <w:abstractNumId w:val="3"/>
  </w:num>
  <w:num w:numId="15" w16cid:durableId="1457988456">
    <w:abstractNumId w:val="2"/>
  </w:num>
  <w:num w:numId="16" w16cid:durableId="1704331314">
    <w:abstractNumId w:val="1"/>
  </w:num>
  <w:num w:numId="17" w16cid:durableId="955991771">
    <w:abstractNumId w:val="0"/>
  </w:num>
  <w:num w:numId="18" w16cid:durableId="607734286">
    <w:abstractNumId w:val="19"/>
  </w:num>
  <w:num w:numId="19" w16cid:durableId="2053798651">
    <w:abstractNumId w:val="20"/>
  </w:num>
  <w:num w:numId="20" w16cid:durableId="1087994897">
    <w:abstractNumId w:val="18"/>
  </w:num>
  <w:num w:numId="21" w16cid:durableId="13764911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7C24" w:allStyles="0" w:customStyles="0" w:latentStyles="1" w:stylesInUse="0" w:headingStyles="1" w:numberingStyles="0" w:tableStyles="0" w:directFormattingOnRuns="0" w:directFormattingOnParagraphs="0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9F8"/>
    <w:rsid w:val="000022EB"/>
    <w:rsid w:val="00005251"/>
    <w:rsid w:val="00006CB0"/>
    <w:rsid w:val="000205AF"/>
    <w:rsid w:val="000214BD"/>
    <w:rsid w:val="00024BED"/>
    <w:rsid w:val="00032543"/>
    <w:rsid w:val="00033380"/>
    <w:rsid w:val="00034F0A"/>
    <w:rsid w:val="0006276C"/>
    <w:rsid w:val="000701B2"/>
    <w:rsid w:val="000754F1"/>
    <w:rsid w:val="00075E73"/>
    <w:rsid w:val="00081583"/>
    <w:rsid w:val="0008280D"/>
    <w:rsid w:val="000876CC"/>
    <w:rsid w:val="000A33DD"/>
    <w:rsid w:val="000B0EE9"/>
    <w:rsid w:val="000D213E"/>
    <w:rsid w:val="000E3EFB"/>
    <w:rsid w:val="000F33A6"/>
    <w:rsid w:val="000F77EC"/>
    <w:rsid w:val="0010077D"/>
    <w:rsid w:val="00116379"/>
    <w:rsid w:val="001247EC"/>
    <w:rsid w:val="001320BB"/>
    <w:rsid w:val="0013567F"/>
    <w:rsid w:val="001425B8"/>
    <w:rsid w:val="00165BAF"/>
    <w:rsid w:val="00171181"/>
    <w:rsid w:val="00177AA8"/>
    <w:rsid w:val="00194442"/>
    <w:rsid w:val="001B0790"/>
    <w:rsid w:val="001B4B27"/>
    <w:rsid w:val="001B5C60"/>
    <w:rsid w:val="001D625D"/>
    <w:rsid w:val="00231036"/>
    <w:rsid w:val="002338A7"/>
    <w:rsid w:val="002417DE"/>
    <w:rsid w:val="0025418C"/>
    <w:rsid w:val="00264F92"/>
    <w:rsid w:val="0028226E"/>
    <w:rsid w:val="00290EE8"/>
    <w:rsid w:val="002911C8"/>
    <w:rsid w:val="002A0B18"/>
    <w:rsid w:val="002A4E76"/>
    <w:rsid w:val="002B16CC"/>
    <w:rsid w:val="002B376D"/>
    <w:rsid w:val="002E3C94"/>
    <w:rsid w:val="00300698"/>
    <w:rsid w:val="00300AC9"/>
    <w:rsid w:val="00301257"/>
    <w:rsid w:val="00306C2A"/>
    <w:rsid w:val="00310463"/>
    <w:rsid w:val="00316A1C"/>
    <w:rsid w:val="00323AAA"/>
    <w:rsid w:val="00335874"/>
    <w:rsid w:val="00356312"/>
    <w:rsid w:val="00361AFB"/>
    <w:rsid w:val="003626D2"/>
    <w:rsid w:val="00374E86"/>
    <w:rsid w:val="00375877"/>
    <w:rsid w:val="00383154"/>
    <w:rsid w:val="00396266"/>
    <w:rsid w:val="003D7767"/>
    <w:rsid w:val="003E4D59"/>
    <w:rsid w:val="003F5303"/>
    <w:rsid w:val="0041118B"/>
    <w:rsid w:val="004143C8"/>
    <w:rsid w:val="00424786"/>
    <w:rsid w:val="0046707D"/>
    <w:rsid w:val="00475A02"/>
    <w:rsid w:val="00486033"/>
    <w:rsid w:val="004A1056"/>
    <w:rsid w:val="004A391C"/>
    <w:rsid w:val="004B62B4"/>
    <w:rsid w:val="004C57FC"/>
    <w:rsid w:val="004C7899"/>
    <w:rsid w:val="004D1EB9"/>
    <w:rsid w:val="004D5BF5"/>
    <w:rsid w:val="004D6619"/>
    <w:rsid w:val="004E3063"/>
    <w:rsid w:val="004F0031"/>
    <w:rsid w:val="004F2B54"/>
    <w:rsid w:val="005205B4"/>
    <w:rsid w:val="00531C56"/>
    <w:rsid w:val="00557584"/>
    <w:rsid w:val="00580C51"/>
    <w:rsid w:val="005C0355"/>
    <w:rsid w:val="005C5D33"/>
    <w:rsid w:val="005D2B61"/>
    <w:rsid w:val="00635A77"/>
    <w:rsid w:val="006373EC"/>
    <w:rsid w:val="00672CC6"/>
    <w:rsid w:val="006962EF"/>
    <w:rsid w:val="006A6153"/>
    <w:rsid w:val="006B2D58"/>
    <w:rsid w:val="006C366F"/>
    <w:rsid w:val="006D3CC3"/>
    <w:rsid w:val="006E2432"/>
    <w:rsid w:val="006F1E7D"/>
    <w:rsid w:val="006F4AB0"/>
    <w:rsid w:val="007001D6"/>
    <w:rsid w:val="00710B10"/>
    <w:rsid w:val="00723045"/>
    <w:rsid w:val="007258B7"/>
    <w:rsid w:val="0074325B"/>
    <w:rsid w:val="007529F8"/>
    <w:rsid w:val="0077787D"/>
    <w:rsid w:val="00790D50"/>
    <w:rsid w:val="00795446"/>
    <w:rsid w:val="007A2F12"/>
    <w:rsid w:val="007B1430"/>
    <w:rsid w:val="007C5B9E"/>
    <w:rsid w:val="007D5AB6"/>
    <w:rsid w:val="007E1A9A"/>
    <w:rsid w:val="007F29B5"/>
    <w:rsid w:val="00824693"/>
    <w:rsid w:val="00837996"/>
    <w:rsid w:val="0086208B"/>
    <w:rsid w:val="008639EB"/>
    <w:rsid w:val="008640CC"/>
    <w:rsid w:val="0086500D"/>
    <w:rsid w:val="00866CF9"/>
    <w:rsid w:val="0089422F"/>
    <w:rsid w:val="008C21B1"/>
    <w:rsid w:val="008C6139"/>
    <w:rsid w:val="008D196E"/>
    <w:rsid w:val="008E18D5"/>
    <w:rsid w:val="008F1244"/>
    <w:rsid w:val="008F68F7"/>
    <w:rsid w:val="009002B6"/>
    <w:rsid w:val="0090731C"/>
    <w:rsid w:val="00907793"/>
    <w:rsid w:val="009077DC"/>
    <w:rsid w:val="0093470E"/>
    <w:rsid w:val="00942976"/>
    <w:rsid w:val="009548CA"/>
    <w:rsid w:val="00974FED"/>
    <w:rsid w:val="00987217"/>
    <w:rsid w:val="00987D12"/>
    <w:rsid w:val="00992A65"/>
    <w:rsid w:val="009A25A4"/>
    <w:rsid w:val="009C1BE1"/>
    <w:rsid w:val="009E3C5F"/>
    <w:rsid w:val="00A024F9"/>
    <w:rsid w:val="00A06E9E"/>
    <w:rsid w:val="00A07D6A"/>
    <w:rsid w:val="00A2254C"/>
    <w:rsid w:val="00A61FA6"/>
    <w:rsid w:val="00A84E65"/>
    <w:rsid w:val="00AA1ACB"/>
    <w:rsid w:val="00AA56D4"/>
    <w:rsid w:val="00AC26FD"/>
    <w:rsid w:val="00AF0D04"/>
    <w:rsid w:val="00AF1168"/>
    <w:rsid w:val="00B21952"/>
    <w:rsid w:val="00B33331"/>
    <w:rsid w:val="00B52A5D"/>
    <w:rsid w:val="00B54803"/>
    <w:rsid w:val="00B54F60"/>
    <w:rsid w:val="00B854E5"/>
    <w:rsid w:val="00B900D5"/>
    <w:rsid w:val="00B92008"/>
    <w:rsid w:val="00B97A1E"/>
    <w:rsid w:val="00BA7DA5"/>
    <w:rsid w:val="00BB2B3D"/>
    <w:rsid w:val="00BC249D"/>
    <w:rsid w:val="00BD7674"/>
    <w:rsid w:val="00BE0BD9"/>
    <w:rsid w:val="00BF01B0"/>
    <w:rsid w:val="00BF637D"/>
    <w:rsid w:val="00C02637"/>
    <w:rsid w:val="00C05E96"/>
    <w:rsid w:val="00C069B4"/>
    <w:rsid w:val="00C1551E"/>
    <w:rsid w:val="00C302EE"/>
    <w:rsid w:val="00C55F0B"/>
    <w:rsid w:val="00C57C87"/>
    <w:rsid w:val="00C76C34"/>
    <w:rsid w:val="00C90C79"/>
    <w:rsid w:val="00CD22BE"/>
    <w:rsid w:val="00D02EFE"/>
    <w:rsid w:val="00D27D2D"/>
    <w:rsid w:val="00D3324E"/>
    <w:rsid w:val="00D449BA"/>
    <w:rsid w:val="00D4662D"/>
    <w:rsid w:val="00D51B06"/>
    <w:rsid w:val="00D569D5"/>
    <w:rsid w:val="00D64AEA"/>
    <w:rsid w:val="00D720EA"/>
    <w:rsid w:val="00D84964"/>
    <w:rsid w:val="00D93DA6"/>
    <w:rsid w:val="00D968F4"/>
    <w:rsid w:val="00D97489"/>
    <w:rsid w:val="00DE7766"/>
    <w:rsid w:val="00E000A0"/>
    <w:rsid w:val="00E33FCE"/>
    <w:rsid w:val="00E4408B"/>
    <w:rsid w:val="00E64C2A"/>
    <w:rsid w:val="00E84BC8"/>
    <w:rsid w:val="00E85ACE"/>
    <w:rsid w:val="00E85AFC"/>
    <w:rsid w:val="00EB0315"/>
    <w:rsid w:val="00EB3D80"/>
    <w:rsid w:val="00EE2E90"/>
    <w:rsid w:val="00F05458"/>
    <w:rsid w:val="00F510D1"/>
    <w:rsid w:val="00F86727"/>
    <w:rsid w:val="00F871E1"/>
    <w:rsid w:val="00FB4A59"/>
    <w:rsid w:val="00FD62B7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57F523"/>
  <w15:docId w15:val="{4FCE06F7-AB5E-4D8A-9B6E-CA6348326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4F92"/>
    <w:pPr>
      <w:spacing w:before="40" w:after="40" w:line="276" w:lineRule="auto"/>
    </w:pPr>
    <w:rPr>
      <w:rFonts w:asciiTheme="minorHAnsi" w:hAnsiTheme="minorHAnsi"/>
      <w:spacing w:val="10"/>
      <w:sz w:val="16"/>
      <w:szCs w:val="16"/>
    </w:rPr>
  </w:style>
  <w:style w:type="paragraph" w:styleId="Heading1">
    <w:name w:val="heading 1"/>
    <w:basedOn w:val="Normal"/>
    <w:next w:val="Normal"/>
    <w:uiPriority w:val="9"/>
    <w:qFormat/>
    <w:rsid w:val="000701B2"/>
    <w:pPr>
      <w:pBdr>
        <w:top w:val="single" w:sz="4" w:space="3" w:color="595959" w:themeColor="text1" w:themeTint="A6"/>
        <w:left w:val="single" w:sz="4" w:space="3" w:color="FFFFFF" w:themeColor="background1"/>
        <w:bottom w:val="single" w:sz="4" w:space="4" w:color="595959" w:themeColor="text1" w:themeTint="A6"/>
      </w:pBdr>
      <w:spacing w:before="80" w:after="60"/>
      <w:outlineLvl w:val="0"/>
    </w:pPr>
    <w:rPr>
      <w:rFonts w:asciiTheme="majorHAnsi" w:hAnsiTheme="majorHAnsi"/>
      <w:caps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033380"/>
    <w:pPr>
      <w:spacing w:before="80"/>
      <w:ind w:left="432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rsid w:val="00D974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2B3D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2B3D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rsid w:val="00D4662D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2B3D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F0A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F0A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E7766"/>
    <w:rPr>
      <w:rFonts w:cs="Tahoma"/>
    </w:rPr>
  </w:style>
  <w:style w:type="paragraph" w:customStyle="1" w:styleId="ContactInfo">
    <w:name w:val="Contact Info"/>
    <w:basedOn w:val="Normal"/>
    <w:uiPriority w:val="1"/>
    <w:qFormat/>
    <w:rsid w:val="00033380"/>
    <w:pPr>
      <w:spacing w:after="240"/>
      <w:contextualSpacing/>
    </w:pPr>
  </w:style>
  <w:style w:type="paragraph" w:customStyle="1" w:styleId="Dates">
    <w:name w:val="Dates"/>
    <w:basedOn w:val="Normal"/>
    <w:uiPriority w:val="1"/>
    <w:qFormat/>
    <w:rsid w:val="00116379"/>
    <w:pPr>
      <w:spacing w:before="80"/>
      <w:jc w:val="right"/>
    </w:pPr>
  </w:style>
  <w:style w:type="paragraph" w:customStyle="1" w:styleId="Location">
    <w:name w:val="Location"/>
    <w:basedOn w:val="Normal"/>
    <w:link w:val="LocationChar"/>
    <w:uiPriority w:val="1"/>
    <w:unhideWhenUsed/>
    <w:qFormat/>
    <w:rsid w:val="00300698"/>
    <w:pPr>
      <w:ind w:left="432"/>
    </w:pPr>
    <w:rPr>
      <w:i/>
    </w:rPr>
  </w:style>
  <w:style w:type="character" w:customStyle="1" w:styleId="LocationChar">
    <w:name w:val="Location Char"/>
    <w:basedOn w:val="DefaultParagraphFont"/>
    <w:link w:val="Location"/>
    <w:uiPriority w:val="1"/>
    <w:rsid w:val="00264F92"/>
    <w:rPr>
      <w:rFonts w:asciiTheme="minorHAnsi" w:hAnsiTheme="minorHAnsi"/>
      <w:i/>
      <w:spacing w:val="10"/>
      <w:sz w:val="16"/>
      <w:szCs w:val="16"/>
    </w:rPr>
  </w:style>
  <w:style w:type="paragraph" w:styleId="ListParagraph">
    <w:name w:val="List Paragraph"/>
    <w:basedOn w:val="Normal"/>
    <w:uiPriority w:val="34"/>
    <w:qFormat/>
    <w:rsid w:val="00033380"/>
    <w:pPr>
      <w:numPr>
        <w:numId w:val="18"/>
      </w:numPr>
      <w:spacing w:after="120"/>
      <w:ind w:left="792"/>
    </w:pPr>
  </w:style>
  <w:style w:type="character" w:styleId="PlaceholderText">
    <w:name w:val="Placeholder Text"/>
    <w:basedOn w:val="DefaultParagraphFont"/>
    <w:uiPriority w:val="99"/>
    <w:semiHidden/>
    <w:rsid w:val="00BB2B3D"/>
    <w:rPr>
      <w:color w:val="595959" w:themeColor="text1" w:themeTint="A6"/>
    </w:rPr>
  </w:style>
  <w:style w:type="paragraph" w:styleId="Header">
    <w:name w:val="header"/>
    <w:basedOn w:val="Normal"/>
    <w:link w:val="HeaderChar"/>
    <w:uiPriority w:val="99"/>
    <w:unhideWhenUsed/>
    <w:rsid w:val="009077D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F92"/>
    <w:rPr>
      <w:rFonts w:asciiTheme="minorHAnsi" w:hAnsiTheme="minorHAnsi"/>
      <w:spacing w:val="10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077D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F92"/>
    <w:rPr>
      <w:rFonts w:asciiTheme="minorHAnsi" w:hAnsiTheme="minorHAnsi"/>
      <w:spacing w:val="10"/>
      <w:sz w:val="16"/>
      <w:szCs w:val="16"/>
    </w:rPr>
  </w:style>
  <w:style w:type="table" w:styleId="TableGrid">
    <w:name w:val="Table Grid"/>
    <w:basedOn w:val="TableNormal"/>
    <w:rsid w:val="00033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semiHidden/>
    <w:unhideWhenUsed/>
    <w:rsid w:val="00BB2B3D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4F92"/>
    <w:rPr>
      <w:rFonts w:asciiTheme="majorHAnsi" w:eastAsiaTheme="majorEastAsia" w:hAnsiTheme="majorHAnsi" w:cstheme="majorBidi"/>
      <w:i/>
      <w:iCs/>
      <w:color w:val="365F91" w:themeColor="accent1" w:themeShade="BF"/>
      <w:spacing w:val="10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4F92"/>
    <w:rPr>
      <w:rFonts w:asciiTheme="majorHAnsi" w:eastAsiaTheme="majorEastAsia" w:hAnsiTheme="majorHAnsi" w:cstheme="majorBidi"/>
      <w:color w:val="365F91" w:themeColor="accent1" w:themeShade="BF"/>
      <w:spacing w:val="10"/>
      <w:sz w:val="16"/>
      <w:szCs w:val="1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4F92"/>
    <w:rPr>
      <w:rFonts w:asciiTheme="majorHAnsi" w:eastAsiaTheme="majorEastAsia" w:hAnsiTheme="majorHAnsi" w:cstheme="majorBidi"/>
      <w:i/>
      <w:iCs/>
      <w:color w:val="243F60" w:themeColor="accent1" w:themeShade="7F"/>
      <w:spacing w:val="10"/>
      <w:sz w:val="16"/>
      <w:szCs w:val="1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BB2B3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BB2B3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BB2B3D"/>
    <w:rPr>
      <w:rFonts w:asciiTheme="minorHAnsi" w:hAnsiTheme="minorHAnsi"/>
      <w:i/>
      <w:iCs/>
      <w:color w:val="365F91" w:themeColor="accent1" w:themeShade="BF"/>
      <w:spacing w:val="10"/>
      <w:sz w:val="16"/>
      <w:szCs w:val="16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BB2B3D"/>
    <w:rPr>
      <w:b/>
      <w:bCs/>
      <w:caps w:val="0"/>
      <w:smallCaps/>
      <w:color w:val="365F91" w:themeColor="accent1" w:themeShade="BF"/>
      <w:spacing w:val="5"/>
    </w:rPr>
  </w:style>
  <w:style w:type="character" w:styleId="BookTitle">
    <w:name w:val="Book Title"/>
    <w:basedOn w:val="DefaultParagraphFont"/>
    <w:uiPriority w:val="33"/>
    <w:semiHidden/>
    <w:unhideWhenUsed/>
    <w:qFormat/>
    <w:rsid w:val="00034F0A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034F0A"/>
    <w:pPr>
      <w:spacing w:before="0" w:after="200" w:line="240" w:lineRule="auto"/>
    </w:pPr>
    <w:rPr>
      <w:i/>
      <w:iCs/>
      <w:color w:val="1F497D" w:themeColor="text2"/>
      <w:sz w:val="18"/>
      <w:szCs w:val="18"/>
    </w:rPr>
  </w:style>
  <w:style w:type="character" w:styleId="Emphasis">
    <w:name w:val="Emphasis"/>
    <w:basedOn w:val="DefaultParagraphFont"/>
    <w:semiHidden/>
    <w:unhideWhenUsed/>
    <w:qFormat/>
    <w:rsid w:val="00034F0A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F0A"/>
    <w:rPr>
      <w:rFonts w:asciiTheme="majorHAnsi" w:eastAsiaTheme="majorEastAsia" w:hAnsiTheme="majorHAnsi" w:cstheme="majorBidi"/>
      <w:color w:val="272727" w:themeColor="text1" w:themeTint="D8"/>
      <w:spacing w:val="1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F0A"/>
    <w:rPr>
      <w:rFonts w:asciiTheme="majorHAnsi" w:eastAsiaTheme="majorEastAsia" w:hAnsiTheme="majorHAnsi" w:cstheme="majorBidi"/>
      <w:i/>
      <w:iCs/>
      <w:color w:val="272727" w:themeColor="text1" w:themeTint="D8"/>
      <w:spacing w:val="10"/>
      <w:sz w:val="21"/>
      <w:szCs w:val="21"/>
    </w:rPr>
  </w:style>
  <w:style w:type="paragraph" w:styleId="NoSpacing">
    <w:name w:val="No Spacing"/>
    <w:uiPriority w:val="1"/>
    <w:semiHidden/>
    <w:unhideWhenUsed/>
    <w:qFormat/>
    <w:rsid w:val="00034F0A"/>
    <w:rPr>
      <w:rFonts w:asciiTheme="minorHAnsi" w:hAnsiTheme="minorHAnsi"/>
      <w:spacing w:val="10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34F0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34F0A"/>
    <w:rPr>
      <w:rFonts w:asciiTheme="minorHAnsi" w:hAnsiTheme="minorHAnsi"/>
      <w:i/>
      <w:iCs/>
      <w:color w:val="404040" w:themeColor="text1" w:themeTint="BF"/>
      <w:spacing w:val="10"/>
      <w:sz w:val="16"/>
      <w:szCs w:val="16"/>
    </w:rPr>
  </w:style>
  <w:style w:type="character" w:styleId="Strong">
    <w:name w:val="Strong"/>
    <w:basedOn w:val="DefaultParagraphFont"/>
    <w:semiHidden/>
    <w:unhideWhenUsed/>
    <w:qFormat/>
    <w:rsid w:val="00034F0A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034F0A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034F0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34F0A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34F0A"/>
    <w:rPr>
      <w:smallCaps/>
      <w:color w:val="5A5A5A" w:themeColor="text1" w:themeTint="A5"/>
    </w:rPr>
  </w:style>
  <w:style w:type="paragraph" w:styleId="Title">
    <w:name w:val="Title"/>
    <w:basedOn w:val="Normal"/>
    <w:next w:val="Normal"/>
    <w:link w:val="TitleChar"/>
    <w:semiHidden/>
    <w:unhideWhenUsed/>
    <w:qFormat/>
    <w:rsid w:val="00034F0A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034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34F0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</w:pBdr>
      <w:spacing w:before="240" w:after="0"/>
      <w:outlineLvl w:val="9"/>
    </w:pPr>
    <w:rPr>
      <w:rFonts w:eastAsiaTheme="majorEastAsia" w:cstheme="majorBidi"/>
      <w:caps w:val="0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nhideWhenUsed/>
    <w:rsid w:val="00316A1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6A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shchegol-dev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oleksandrshchego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hchegol1\AppData\Roaming\Microsoft\Templates\Computer%20programmer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A5260A7D54F496BA48331B9FEFF6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57383-0269-48A5-876E-A9756AE01322}"/>
      </w:docPartPr>
      <w:docPartBody>
        <w:p w:rsidR="003F4EF7" w:rsidRDefault="00157313">
          <w:pPr>
            <w:pStyle w:val="5A5260A7D54F496BA48331B9FEFF6F20"/>
          </w:pPr>
          <w:r>
            <w:t>Summary</w:t>
          </w:r>
        </w:p>
      </w:docPartBody>
    </w:docPart>
    <w:docPart>
      <w:docPartPr>
        <w:name w:val="7200BF4083FE48ABB35AB54C5A00F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1C779-8527-4B38-986D-0BD9BF30E717}"/>
      </w:docPartPr>
      <w:docPartBody>
        <w:p w:rsidR="003F4EF7" w:rsidRDefault="00157313">
          <w:pPr>
            <w:pStyle w:val="7200BF4083FE48ABB35AB54C5A00F200"/>
          </w:pPr>
          <w:r>
            <w:t>Software</w:t>
          </w:r>
        </w:p>
      </w:docPartBody>
    </w:docPart>
    <w:docPart>
      <w:docPartPr>
        <w:name w:val="E611FAE80C5F4224BCCBF0B630378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D6C1C-136A-4B45-B926-F92090FF5570}"/>
      </w:docPartPr>
      <w:docPartBody>
        <w:p w:rsidR="003F4EF7" w:rsidRDefault="00157313">
          <w:pPr>
            <w:pStyle w:val="E611FAE80C5F4224BCCBF0B630378CD6"/>
          </w:pPr>
          <w:r>
            <w:t>Experience</w:t>
          </w:r>
        </w:p>
      </w:docPartBody>
    </w:docPart>
    <w:docPart>
      <w:docPartPr>
        <w:name w:val="E11708A7609149A5B0C888E6150E1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095CC-4CEA-4403-9E77-CCFB06C42267}"/>
      </w:docPartPr>
      <w:docPartBody>
        <w:p w:rsidR="003F4EF7" w:rsidRDefault="00157313">
          <w:pPr>
            <w:pStyle w:val="E11708A7609149A5B0C888E6150E1497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313"/>
    <w:rsid w:val="000E7B60"/>
    <w:rsid w:val="000F7876"/>
    <w:rsid w:val="00157313"/>
    <w:rsid w:val="00182154"/>
    <w:rsid w:val="00352FC9"/>
    <w:rsid w:val="003B6C70"/>
    <w:rsid w:val="003F4EF7"/>
    <w:rsid w:val="00415E17"/>
    <w:rsid w:val="004950BA"/>
    <w:rsid w:val="005D7088"/>
    <w:rsid w:val="00617861"/>
    <w:rsid w:val="00665E64"/>
    <w:rsid w:val="006D79C3"/>
    <w:rsid w:val="00705C2A"/>
    <w:rsid w:val="00847612"/>
    <w:rsid w:val="008677EC"/>
    <w:rsid w:val="008A406D"/>
    <w:rsid w:val="0091524C"/>
    <w:rsid w:val="00934096"/>
    <w:rsid w:val="00936135"/>
    <w:rsid w:val="009523E1"/>
    <w:rsid w:val="009E1B36"/>
    <w:rsid w:val="00A317D4"/>
    <w:rsid w:val="00A35EFA"/>
    <w:rsid w:val="00A50BB6"/>
    <w:rsid w:val="00A70097"/>
    <w:rsid w:val="00BB2337"/>
    <w:rsid w:val="00D075AB"/>
    <w:rsid w:val="00D92421"/>
    <w:rsid w:val="00E03675"/>
    <w:rsid w:val="00EB4C5F"/>
    <w:rsid w:val="00ED5EB1"/>
    <w:rsid w:val="00F8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A5260A7D54F496BA48331B9FEFF6F20">
    <w:name w:val="5A5260A7D54F496BA48331B9FEFF6F20"/>
  </w:style>
  <w:style w:type="paragraph" w:customStyle="1" w:styleId="7200BF4083FE48ABB35AB54C5A00F200">
    <w:name w:val="7200BF4083FE48ABB35AB54C5A00F200"/>
  </w:style>
  <w:style w:type="paragraph" w:customStyle="1" w:styleId="E611FAE80C5F4224BCCBF0B630378CD6">
    <w:name w:val="E611FAE80C5F4224BCCBF0B630378CD6"/>
  </w:style>
  <w:style w:type="paragraph" w:customStyle="1" w:styleId="E11708A7609149A5B0C888E6150E1497">
    <w:name w:val="E11708A7609149A5B0C888E6150E14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Computer programmer resume.dotx</Template>
  <TotalTime>668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Oleksandr Shchegol</dc:creator>
  <cp:lastModifiedBy>Oleksandr</cp:lastModifiedBy>
  <cp:revision>123</cp:revision>
  <dcterms:created xsi:type="dcterms:W3CDTF">2020-01-15T21:11:00Z</dcterms:created>
  <dcterms:modified xsi:type="dcterms:W3CDTF">2023-09-15T02:37:00Z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